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B7" w:rsidRPr="00A6013F" w:rsidRDefault="004348B7" w:rsidP="00A6013F">
      <w:pPr>
        <w:pStyle w:val="ListParagraph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A6013F">
        <w:rPr>
          <w:b/>
          <w:sz w:val="36"/>
          <w:szCs w:val="36"/>
        </w:rPr>
        <w:t>Mai C Turnier auf der Eisbeck-Ranch</w:t>
      </w:r>
    </w:p>
    <w:p w:rsidR="004348B7" w:rsidRDefault="004348B7" w:rsidP="00A6013F">
      <w:pPr>
        <w:rPr>
          <w:sz w:val="36"/>
          <w:szCs w:val="36"/>
        </w:rPr>
      </w:pPr>
      <w:r>
        <w:rPr>
          <w:sz w:val="36"/>
          <w:szCs w:val="36"/>
        </w:rPr>
        <w:t>Am 1. Mai findet zum 10. Mal unser C Turnier statt.</w:t>
      </w:r>
    </w:p>
    <w:p w:rsidR="004348B7" w:rsidRPr="00A6013F" w:rsidRDefault="004348B7" w:rsidP="00A6013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Denkt bitte an den Nennschluß: </w:t>
      </w:r>
      <w:r w:rsidRPr="00A6013F">
        <w:rPr>
          <w:b/>
          <w:sz w:val="36"/>
          <w:szCs w:val="36"/>
        </w:rPr>
        <w:t>1.4.2010</w:t>
      </w:r>
    </w:p>
    <w:p w:rsidR="004348B7" w:rsidRDefault="004348B7" w:rsidP="00A6013F">
      <w:pPr>
        <w:rPr>
          <w:sz w:val="36"/>
          <w:szCs w:val="36"/>
        </w:rPr>
      </w:pPr>
      <w:r>
        <w:rPr>
          <w:sz w:val="36"/>
          <w:szCs w:val="36"/>
        </w:rPr>
        <w:t xml:space="preserve">Die Ausschreibung findet ihr unter </w:t>
      </w:r>
      <w:hyperlink r:id="rId5" w:history="1">
        <w:r w:rsidRPr="00E7324D">
          <w:rPr>
            <w:rStyle w:val="Hyperlink"/>
            <w:sz w:val="36"/>
            <w:szCs w:val="36"/>
          </w:rPr>
          <w:t>www.eisbeck-ranch.de</w:t>
        </w:r>
      </w:hyperlink>
    </w:p>
    <w:p w:rsidR="004348B7" w:rsidRDefault="004348B7" w:rsidP="00A6013F">
      <w:pPr>
        <w:rPr>
          <w:sz w:val="36"/>
          <w:szCs w:val="36"/>
        </w:rPr>
      </w:pPr>
      <w:r>
        <w:rPr>
          <w:sz w:val="36"/>
          <w:szCs w:val="36"/>
        </w:rPr>
        <w:t>oder hier bei Wittelsbuerger.</w:t>
      </w:r>
    </w:p>
    <w:p w:rsidR="004348B7" w:rsidRDefault="004348B7" w:rsidP="00A6013F">
      <w:pPr>
        <w:rPr>
          <w:sz w:val="36"/>
          <w:szCs w:val="36"/>
        </w:rPr>
      </w:pPr>
      <w:r>
        <w:rPr>
          <w:sz w:val="36"/>
          <w:szCs w:val="36"/>
        </w:rPr>
        <w:t>Ausgeschrieben sind die Klassen LK 3,4 und 5 A und B</w:t>
      </w:r>
    </w:p>
    <w:p w:rsidR="004348B7" w:rsidRDefault="004348B7" w:rsidP="00A6013F">
      <w:pPr>
        <w:rPr>
          <w:sz w:val="36"/>
          <w:szCs w:val="36"/>
          <w:lang w:val="en-US"/>
        </w:rPr>
      </w:pPr>
      <w:r w:rsidRPr="00A6013F">
        <w:rPr>
          <w:sz w:val="36"/>
          <w:szCs w:val="36"/>
          <w:lang w:val="en-US"/>
        </w:rPr>
        <w:t>sowie Walk Trott: Trail, Pleasure und Horsemenship</w:t>
      </w:r>
      <w:r>
        <w:rPr>
          <w:sz w:val="36"/>
          <w:szCs w:val="36"/>
          <w:lang w:val="en-US"/>
        </w:rPr>
        <w:t>,</w:t>
      </w:r>
    </w:p>
    <w:p w:rsidR="004348B7" w:rsidRDefault="004348B7" w:rsidP="00A6013F">
      <w:pPr>
        <w:rPr>
          <w:sz w:val="36"/>
          <w:szCs w:val="36"/>
        </w:rPr>
      </w:pPr>
      <w:r w:rsidRPr="00A6013F">
        <w:rPr>
          <w:sz w:val="36"/>
          <w:szCs w:val="36"/>
        </w:rPr>
        <w:t>Führzügel und natürlich wieder unsere ‘</w:t>
      </w:r>
      <w:r>
        <w:rPr>
          <w:sz w:val="36"/>
          <w:szCs w:val="36"/>
        </w:rPr>
        <w:t>Ü30 Führzügel Klasse.</w:t>
      </w:r>
    </w:p>
    <w:p w:rsidR="004348B7" w:rsidRDefault="004348B7" w:rsidP="00A6013F">
      <w:pPr>
        <w:rPr>
          <w:sz w:val="36"/>
          <w:szCs w:val="36"/>
        </w:rPr>
      </w:pPr>
      <w:r>
        <w:rPr>
          <w:sz w:val="36"/>
          <w:szCs w:val="36"/>
        </w:rPr>
        <w:t>Das Team der Eisbeck-Ranch erwartet Euch wie gewohnt in toller Atmosphäre bei warmen Essen, vielen Getränken und selbstverständlich selbst gebackenem Kuchen, und das alles zu kleinen Preisen.</w:t>
      </w:r>
    </w:p>
    <w:p w:rsidR="004348B7" w:rsidRDefault="004348B7" w:rsidP="00A6013F">
      <w:pPr>
        <w:rPr>
          <w:sz w:val="36"/>
          <w:szCs w:val="36"/>
        </w:rPr>
      </w:pPr>
    </w:p>
    <w:p w:rsidR="004348B7" w:rsidRDefault="004348B7" w:rsidP="00A6013F">
      <w:pPr>
        <w:rPr>
          <w:sz w:val="36"/>
          <w:szCs w:val="36"/>
        </w:rPr>
      </w:pPr>
      <w:r>
        <w:rPr>
          <w:sz w:val="36"/>
          <w:szCs w:val="36"/>
        </w:rPr>
        <w:t>Wir freuen uns auf Euch</w:t>
      </w:r>
    </w:p>
    <w:p w:rsidR="004348B7" w:rsidRDefault="004348B7" w:rsidP="00A6013F">
      <w:pPr>
        <w:rPr>
          <w:sz w:val="36"/>
          <w:szCs w:val="36"/>
        </w:rPr>
      </w:pPr>
      <w:r>
        <w:rPr>
          <w:sz w:val="36"/>
          <w:szCs w:val="36"/>
        </w:rPr>
        <w:t>Das Team der Eisbeck-Ranch</w:t>
      </w:r>
    </w:p>
    <w:p w:rsidR="004348B7" w:rsidRDefault="004348B7" w:rsidP="00A6013F">
      <w:pPr>
        <w:rPr>
          <w:sz w:val="36"/>
          <w:szCs w:val="36"/>
        </w:rPr>
      </w:pPr>
    </w:p>
    <w:p w:rsidR="004348B7" w:rsidRDefault="004348B7" w:rsidP="00A6013F">
      <w:pPr>
        <w:rPr>
          <w:sz w:val="36"/>
          <w:szCs w:val="36"/>
        </w:rPr>
      </w:pPr>
      <w:r>
        <w:rPr>
          <w:sz w:val="36"/>
          <w:szCs w:val="36"/>
        </w:rPr>
        <w:t>Bei weiteren Fragen einfach anrufen unter</w:t>
      </w:r>
    </w:p>
    <w:p w:rsidR="004348B7" w:rsidRPr="00A6013F" w:rsidRDefault="004348B7" w:rsidP="00A6013F">
      <w:pPr>
        <w:rPr>
          <w:sz w:val="36"/>
          <w:szCs w:val="36"/>
        </w:rPr>
      </w:pPr>
      <w:r>
        <w:rPr>
          <w:sz w:val="36"/>
          <w:szCs w:val="36"/>
        </w:rPr>
        <w:t>05402/64024 oder 0173 8713738</w:t>
      </w:r>
    </w:p>
    <w:p w:rsidR="004348B7" w:rsidRPr="00A6013F" w:rsidRDefault="004348B7" w:rsidP="00A6013F">
      <w:pPr>
        <w:rPr>
          <w:sz w:val="36"/>
          <w:szCs w:val="36"/>
        </w:rPr>
      </w:pPr>
    </w:p>
    <w:sectPr w:rsidR="004348B7" w:rsidRPr="00A6013F" w:rsidSect="00630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2367"/>
    <w:multiLevelType w:val="hybridMultilevel"/>
    <w:tmpl w:val="A4F86438"/>
    <w:lvl w:ilvl="0" w:tplc="C7B649DA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3F"/>
    <w:rsid w:val="00081BFE"/>
    <w:rsid w:val="004348B7"/>
    <w:rsid w:val="0063059F"/>
    <w:rsid w:val="00686C92"/>
    <w:rsid w:val="00A6013F"/>
    <w:rsid w:val="00AB2810"/>
    <w:rsid w:val="00E7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13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601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sbeck-ran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101</Words>
  <Characters>640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Eisbeck-Ranch</dc:creator>
  <cp:keywords/>
  <dc:description/>
  <cp:lastModifiedBy>Ekkehard Wittelsbuerger</cp:lastModifiedBy>
  <cp:revision>2</cp:revision>
  <dcterms:created xsi:type="dcterms:W3CDTF">2010-04-01T19:53:00Z</dcterms:created>
  <dcterms:modified xsi:type="dcterms:W3CDTF">2010-04-01T19:53:00Z</dcterms:modified>
</cp:coreProperties>
</file>